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C56A9" w14:textId="653C5605" w:rsidR="004C08A1" w:rsidRPr="004C08A1" w:rsidRDefault="004C08A1" w:rsidP="001F59D8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Răspunsurile </w:t>
      </w:r>
      <w:r w:rsidRPr="004C08A1">
        <w:rPr>
          <w:rFonts w:ascii="Times New Roman" w:hAnsi="Times New Roman" w:cs="Times New Roman"/>
          <w:b/>
          <w:sz w:val="24"/>
          <w:szCs w:val="24"/>
        </w:rPr>
        <w:t>Direcția comunicare și relații publice a Parlamentului Republicii Moldova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F59D8">
        <w:rPr>
          <w:rFonts w:ascii="Times New Roman" w:hAnsi="Times New Roman" w:cs="Times New Roman"/>
          <w:b/>
          <w:sz w:val="24"/>
          <w:szCs w:val="24"/>
          <w:lang w:val="ro-RO"/>
        </w:rPr>
        <w:t>la întrebările Europei Libere:</w:t>
      </w:r>
      <w:bookmarkStart w:id="0" w:name="_GoBack"/>
      <w:bookmarkEnd w:id="0"/>
    </w:p>
    <w:p w14:paraId="6CCCE864" w14:textId="77777777" w:rsidR="007C39EC" w:rsidRPr="004C08A1" w:rsidRDefault="007C39EC" w:rsidP="007C39E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C08A1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Există o evidență a absențelor nemotivate ale deputaților de la ședințele plenului sau comisiilor? Cine sunt deputații din actuala legislatură care au măcar o singură asemenea absență?</w:t>
      </w:r>
    </w:p>
    <w:p w14:paraId="0BFC2E0E" w14:textId="77777777" w:rsidR="00C21830" w:rsidRPr="004C08A1" w:rsidRDefault="007C39EC" w:rsidP="007C39EC">
      <w:pPr>
        <w:shd w:val="clear" w:color="auto" w:fill="FFFFFF"/>
        <w:spacing w:before="100" w:beforeAutospacing="1" w:after="100" w:afterAutospacing="1" w:line="240" w:lineRule="auto"/>
        <w:ind w:left="70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r w:rsidRPr="004C08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Secretariatul Parlamentului publică la finalul fiecărei sesiuni Parlamentare statistica absențelor deputaților. Informația este publică și se găsește pe site-ul Parlamentului http://bit.ly/2gYrIvf </w:t>
      </w:r>
      <w:r w:rsidR="008C75CF" w:rsidRPr="004C08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C21830" w:rsidRPr="004C08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Mai jos găsiți numărul deputaților care au lipsit nemotivat de la începutul sesiunii de la ședințele plenare și cele ale comisiilor permanente.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0"/>
        <w:gridCol w:w="856"/>
        <w:gridCol w:w="870"/>
        <w:gridCol w:w="883"/>
        <w:gridCol w:w="880"/>
        <w:gridCol w:w="868"/>
        <w:gridCol w:w="880"/>
        <w:gridCol w:w="893"/>
        <w:gridCol w:w="880"/>
        <w:gridCol w:w="881"/>
      </w:tblGrid>
      <w:tr w:rsidR="00C21830" w:rsidRPr="004C08A1" w14:paraId="14953F52" w14:textId="77777777" w:rsidTr="0019445E">
        <w:tc>
          <w:tcPr>
            <w:tcW w:w="1680" w:type="dxa"/>
            <w:vMerge w:val="restart"/>
          </w:tcPr>
          <w:p w14:paraId="647F8DF3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sz w:val="24"/>
                <w:szCs w:val="24"/>
              </w:rPr>
              <w:t>În ședințele:</w:t>
            </w:r>
          </w:p>
        </w:tc>
        <w:tc>
          <w:tcPr>
            <w:tcW w:w="7891" w:type="dxa"/>
            <w:gridSpan w:val="9"/>
          </w:tcPr>
          <w:p w14:paraId="0C758C55" w14:textId="77777777" w:rsidR="00C21830" w:rsidRPr="004C08A1" w:rsidRDefault="00C21830" w:rsidP="00194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b/>
                <w:sz w:val="24"/>
                <w:szCs w:val="24"/>
              </w:rPr>
              <w:t>Absențe nemotivate în perioada lunilor ianuarie-noiembrie 2016</w:t>
            </w:r>
          </w:p>
        </w:tc>
      </w:tr>
      <w:tr w:rsidR="00C21830" w:rsidRPr="004C08A1" w14:paraId="73A1284C" w14:textId="77777777" w:rsidTr="0019445E">
        <w:tc>
          <w:tcPr>
            <w:tcW w:w="1680" w:type="dxa"/>
            <w:vMerge/>
          </w:tcPr>
          <w:p w14:paraId="3CAAE73C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0375B65A" w14:textId="77777777" w:rsidR="00C21830" w:rsidRPr="004C08A1" w:rsidRDefault="00C21830" w:rsidP="00194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70" w:type="dxa"/>
          </w:tcPr>
          <w:p w14:paraId="55E14E18" w14:textId="77777777" w:rsidR="00C21830" w:rsidRPr="004C08A1" w:rsidRDefault="00C21830" w:rsidP="00194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83" w:type="dxa"/>
          </w:tcPr>
          <w:p w14:paraId="3F7DDFC9" w14:textId="77777777" w:rsidR="00C21830" w:rsidRPr="004C08A1" w:rsidRDefault="00C21830" w:rsidP="00194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880" w:type="dxa"/>
          </w:tcPr>
          <w:p w14:paraId="5AFEFF87" w14:textId="77777777" w:rsidR="00C21830" w:rsidRPr="004C08A1" w:rsidRDefault="00C21830" w:rsidP="00194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868" w:type="dxa"/>
          </w:tcPr>
          <w:p w14:paraId="039DD243" w14:textId="77777777" w:rsidR="00C21830" w:rsidRPr="004C08A1" w:rsidRDefault="00C21830" w:rsidP="00194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880" w:type="dxa"/>
          </w:tcPr>
          <w:p w14:paraId="5897FD40" w14:textId="77777777" w:rsidR="00C21830" w:rsidRPr="004C08A1" w:rsidRDefault="00C21830" w:rsidP="00194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893" w:type="dxa"/>
          </w:tcPr>
          <w:p w14:paraId="59DB60D5" w14:textId="77777777" w:rsidR="00C21830" w:rsidRPr="004C08A1" w:rsidRDefault="00C21830" w:rsidP="00194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880" w:type="dxa"/>
          </w:tcPr>
          <w:p w14:paraId="501EAA63" w14:textId="77777777" w:rsidR="00C21830" w:rsidRPr="004C08A1" w:rsidRDefault="00C21830" w:rsidP="00194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</w:p>
        </w:tc>
        <w:tc>
          <w:tcPr>
            <w:tcW w:w="881" w:type="dxa"/>
          </w:tcPr>
          <w:p w14:paraId="437B7E18" w14:textId="77777777" w:rsidR="00C21830" w:rsidRPr="004C08A1" w:rsidRDefault="00C21830" w:rsidP="00194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b/>
                <w:sz w:val="24"/>
                <w:szCs w:val="24"/>
              </w:rPr>
              <w:t>XI</w:t>
            </w:r>
          </w:p>
        </w:tc>
      </w:tr>
      <w:tr w:rsidR="00C21830" w:rsidRPr="004C08A1" w14:paraId="33E7C308" w14:textId="77777777" w:rsidTr="0019445E">
        <w:tc>
          <w:tcPr>
            <w:tcW w:w="1680" w:type="dxa"/>
          </w:tcPr>
          <w:p w14:paraId="0893D3B0" w14:textId="77777777" w:rsidR="00C21830" w:rsidRPr="004C08A1" w:rsidRDefault="00C21830" w:rsidP="0019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sz w:val="24"/>
                <w:szCs w:val="24"/>
              </w:rPr>
              <w:t>Plenului Parlamentului</w:t>
            </w:r>
          </w:p>
        </w:tc>
        <w:tc>
          <w:tcPr>
            <w:tcW w:w="856" w:type="dxa"/>
          </w:tcPr>
          <w:p w14:paraId="2A2CC5F4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2F244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70" w:type="dxa"/>
          </w:tcPr>
          <w:p w14:paraId="7604DF42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5EEE6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14:paraId="7CDAB435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06078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0" w:type="dxa"/>
          </w:tcPr>
          <w:p w14:paraId="59C1C850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E947A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14:paraId="68031058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6DBE8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</w:tcPr>
          <w:p w14:paraId="2E7F2840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7F857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14:paraId="013EFA53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5F806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0" w:type="dxa"/>
          </w:tcPr>
          <w:p w14:paraId="2DD8EF06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68D3F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1" w:type="dxa"/>
          </w:tcPr>
          <w:p w14:paraId="7175A272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5D34B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1830" w:rsidRPr="004C08A1" w14:paraId="6F409967" w14:textId="77777777" w:rsidTr="0019445E">
        <w:tc>
          <w:tcPr>
            <w:tcW w:w="1680" w:type="dxa"/>
          </w:tcPr>
          <w:p w14:paraId="5D31DB21" w14:textId="77777777" w:rsidR="00C21830" w:rsidRPr="004C08A1" w:rsidRDefault="00C21830" w:rsidP="00194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sz w:val="24"/>
                <w:szCs w:val="24"/>
              </w:rPr>
              <w:t>Comisiilor permanente</w:t>
            </w:r>
          </w:p>
        </w:tc>
        <w:tc>
          <w:tcPr>
            <w:tcW w:w="856" w:type="dxa"/>
          </w:tcPr>
          <w:p w14:paraId="5CB056EE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0" w:type="dxa"/>
          </w:tcPr>
          <w:p w14:paraId="7403CF69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3" w:type="dxa"/>
          </w:tcPr>
          <w:p w14:paraId="5138DF03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0" w:type="dxa"/>
          </w:tcPr>
          <w:p w14:paraId="0DD05746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</w:tcPr>
          <w:p w14:paraId="0CB0E276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0" w:type="dxa"/>
          </w:tcPr>
          <w:p w14:paraId="78EC8E06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3" w:type="dxa"/>
          </w:tcPr>
          <w:p w14:paraId="26116F1F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0" w:type="dxa"/>
          </w:tcPr>
          <w:p w14:paraId="05E0C451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1" w:type="dxa"/>
          </w:tcPr>
          <w:p w14:paraId="1AD818EA" w14:textId="77777777" w:rsidR="00C21830" w:rsidRPr="004C08A1" w:rsidRDefault="00C21830" w:rsidP="001944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8A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14:paraId="1C4A00CD" w14:textId="77777777" w:rsidR="00C21830" w:rsidRPr="004C08A1" w:rsidRDefault="00C21830" w:rsidP="00C2183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0D8007" w14:textId="77777777" w:rsidR="007C39EC" w:rsidRPr="004C08A1" w:rsidRDefault="007C39EC" w:rsidP="00DC38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C08A1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În actuala legislatură, a fost sancționat vreodată vreun deputat prin tăierea de salariu și îndemnizații din cauza absențelor nemotivate și dacă da cine?</w:t>
      </w:r>
    </w:p>
    <w:p w14:paraId="46F5784A" w14:textId="2CB9E4E2" w:rsidR="00C21830" w:rsidRPr="004C08A1" w:rsidRDefault="00C21830" w:rsidP="00671934">
      <w:pPr>
        <w:ind w:left="708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anul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2015 au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fost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sancționați</w:t>
      </w:r>
      <w:proofErr w:type="spellEnd"/>
      <w:r w:rsidR="001A7408" w:rsidRPr="004C08A1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în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conformitate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cu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prevederile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art.</w:t>
      </w:r>
      <w:r w:rsidR="001A7408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131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Regulamentul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Parlamentului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lipse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nemotivate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ședințele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organelor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lucru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ale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Parlamentului</w:t>
      </w:r>
      <w:proofErr w:type="spellEnd"/>
      <w:r w:rsidR="001A7408" w:rsidRPr="004C08A1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următorii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deputați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14:paraId="5214905D" w14:textId="77777777" w:rsidR="00C21830" w:rsidRPr="004C08A1" w:rsidRDefault="00C21830" w:rsidP="00C2183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79F325AF" w14:textId="77777777" w:rsidR="00C21830" w:rsidRPr="004C08A1" w:rsidRDefault="00C21830" w:rsidP="00C21830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1.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Pistrinciuc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V.  50%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luna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decembrie</w:t>
      </w:r>
      <w:proofErr w:type="spellEnd"/>
    </w:p>
    <w:p w14:paraId="7FF9ABF9" w14:textId="77777777" w:rsidR="00C21830" w:rsidRPr="004C08A1" w:rsidRDefault="00C21830" w:rsidP="00C21830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2.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Voronin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V.  50%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luna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noiembrie</w:t>
      </w:r>
      <w:proofErr w:type="spellEnd"/>
    </w:p>
    <w:p w14:paraId="284763F9" w14:textId="77777777" w:rsidR="00C21830" w:rsidRPr="004C08A1" w:rsidRDefault="00C21830" w:rsidP="00C21830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3.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Pistrinciuc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V. 75%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luna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noiembrie</w:t>
      </w:r>
      <w:proofErr w:type="spellEnd"/>
    </w:p>
    <w:p w14:paraId="55D30C51" w14:textId="7CEE6C87" w:rsidR="00C21830" w:rsidRPr="004C08A1" w:rsidRDefault="001A7408" w:rsidP="00C21830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4.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Gagauz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F. 50%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luna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octombrie</w:t>
      </w:r>
      <w:proofErr w:type="spellEnd"/>
    </w:p>
    <w:p w14:paraId="1C8C567F" w14:textId="0D6E87C0" w:rsidR="00C21830" w:rsidRPr="004C08A1" w:rsidRDefault="001A7408" w:rsidP="00C21830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5.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Voronin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V. 75%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luna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octombrie</w:t>
      </w:r>
      <w:proofErr w:type="spellEnd"/>
    </w:p>
    <w:p w14:paraId="4EDEFC29" w14:textId="43FC5108" w:rsidR="00C21830" w:rsidRPr="004C08A1" w:rsidRDefault="001A7408" w:rsidP="00C21830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6.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Ceban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I. 50%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pentr</w:t>
      </w:r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u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luna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septembrie</w:t>
      </w:r>
      <w:proofErr w:type="spellEnd"/>
    </w:p>
    <w:p w14:paraId="5B7C894F" w14:textId="5D354AA2" w:rsidR="00C21830" w:rsidRPr="004C08A1" w:rsidRDefault="001A7408" w:rsidP="00C21830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7.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Dudoglo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N. 50%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luna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iulie</w:t>
      </w:r>
      <w:proofErr w:type="spellEnd"/>
    </w:p>
    <w:p w14:paraId="53AC826D" w14:textId="6164ACE3" w:rsidR="00C21830" w:rsidRPr="004C08A1" w:rsidRDefault="001A7408" w:rsidP="00C21830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8.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Molozea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N. 50%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pentr</w:t>
      </w:r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u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luna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iulie</w:t>
      </w:r>
      <w:proofErr w:type="spellEnd"/>
    </w:p>
    <w:p w14:paraId="1C146A90" w14:textId="41D30B4F" w:rsidR="00C21830" w:rsidRPr="004C08A1" w:rsidRDefault="001A7408" w:rsidP="00C21830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9.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Batrincea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V. 75%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pentr</w:t>
      </w:r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u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luna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iulie</w:t>
      </w:r>
      <w:proofErr w:type="spellEnd"/>
    </w:p>
    <w:p w14:paraId="5648DD6B" w14:textId="0C32128D" w:rsidR="00C21830" w:rsidRPr="004C08A1" w:rsidRDefault="001A7408" w:rsidP="00C21830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10.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Ceban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I. 50%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pentr</w:t>
      </w:r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u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luna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iulie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</w:t>
      </w:r>
    </w:p>
    <w:p w14:paraId="44633A2C" w14:textId="327B2088" w:rsidR="00C21830" w:rsidRPr="004C08A1" w:rsidRDefault="006F05D1" w:rsidP="00C21830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11.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Filat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V.   50%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pentr</w:t>
      </w:r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u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luna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mai</w:t>
      </w:r>
    </w:p>
    <w:p w14:paraId="2DBB7DD5" w14:textId="6D11A8B6" w:rsidR="00C21830" w:rsidRPr="004C08A1" w:rsidRDefault="006F05D1" w:rsidP="00C21830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12.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Batrincea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V.  50%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pentr</w:t>
      </w:r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u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luna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mai</w:t>
      </w:r>
    </w:p>
    <w:p w14:paraId="0CD711AC" w14:textId="77777777" w:rsidR="00C21830" w:rsidRPr="004C08A1" w:rsidRDefault="00C21830" w:rsidP="00C21830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 xml:space="preserve">13.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Voronin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V. 50%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luna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mai</w:t>
      </w:r>
    </w:p>
    <w:p w14:paraId="31CDBD4A" w14:textId="6E7FBE12" w:rsidR="00C21830" w:rsidRPr="004C08A1" w:rsidRDefault="006F05D1" w:rsidP="00C21830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14.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Filat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V.   50%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pentr</w:t>
      </w:r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u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luna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aprilie</w:t>
      </w:r>
      <w:proofErr w:type="spellEnd"/>
    </w:p>
    <w:p w14:paraId="3CE39680" w14:textId="1472C702" w:rsidR="00C21830" w:rsidRPr="004C08A1" w:rsidRDefault="006F05D1" w:rsidP="00C21830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15.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Dudoglo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N. 50%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pentr</w:t>
      </w:r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u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luna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aprilie</w:t>
      </w:r>
      <w:proofErr w:type="spellEnd"/>
    </w:p>
    <w:p w14:paraId="02118572" w14:textId="11636323" w:rsidR="00C21830" w:rsidRPr="004C08A1" w:rsidRDefault="006F05D1" w:rsidP="00C21830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16.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Vlah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I. 75%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pentr</w:t>
      </w:r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u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luna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aprilie</w:t>
      </w:r>
      <w:proofErr w:type="spellEnd"/>
    </w:p>
    <w:p w14:paraId="75390AD4" w14:textId="1B0E447F" w:rsidR="00C21830" w:rsidRPr="004C08A1" w:rsidRDefault="006F05D1" w:rsidP="00C21830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17.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Batrincea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V. 50%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pentr</w:t>
      </w:r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u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luna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C21830" w:rsidRPr="004C08A1">
        <w:rPr>
          <w:rFonts w:ascii="Times New Roman" w:hAnsi="Times New Roman" w:cs="Times New Roman"/>
          <w:b/>
          <w:sz w:val="24"/>
          <w:szCs w:val="24"/>
          <w:lang w:val="fr-FR"/>
        </w:rPr>
        <w:t>aprilie</w:t>
      </w:r>
      <w:proofErr w:type="spellEnd"/>
    </w:p>
    <w:p w14:paraId="28614B80" w14:textId="77777777" w:rsidR="00C21830" w:rsidRPr="004C08A1" w:rsidRDefault="00C21830" w:rsidP="00C21830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18.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Voronin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V., 50%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luna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aprilie</w:t>
      </w:r>
      <w:proofErr w:type="spellEnd"/>
    </w:p>
    <w:p w14:paraId="379A27DF" w14:textId="77777777" w:rsidR="00C21830" w:rsidRPr="004C08A1" w:rsidRDefault="00C21830" w:rsidP="00C21830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19.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Savva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O. 50%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luna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aprilie</w:t>
      </w:r>
      <w:proofErr w:type="spellEnd"/>
    </w:p>
    <w:p w14:paraId="2FF85C98" w14:textId="77777777" w:rsidR="00C21830" w:rsidRPr="004C08A1" w:rsidRDefault="00C21830" w:rsidP="00C21830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20.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Voronin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V. 50%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luna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martie</w:t>
      </w:r>
      <w:proofErr w:type="spellEnd"/>
    </w:p>
    <w:p w14:paraId="6605111A" w14:textId="194E8318" w:rsidR="00C21830" w:rsidRPr="004C08A1" w:rsidRDefault="006F05D1" w:rsidP="00C2183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08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21.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en-US"/>
        </w:rPr>
        <w:t>Dudoglo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N. 50%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4C08A1">
        <w:rPr>
          <w:rFonts w:ascii="Times New Roman" w:hAnsi="Times New Roman" w:cs="Times New Roman"/>
          <w:b/>
          <w:sz w:val="24"/>
          <w:szCs w:val="24"/>
          <w:lang w:val="en-US"/>
        </w:rPr>
        <w:t>luna</w:t>
      </w:r>
      <w:proofErr w:type="spellEnd"/>
      <w:proofErr w:type="gramEnd"/>
      <w:r w:rsidRPr="004C08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21830" w:rsidRPr="004C08A1">
        <w:rPr>
          <w:rFonts w:ascii="Times New Roman" w:hAnsi="Times New Roman" w:cs="Times New Roman"/>
          <w:b/>
          <w:sz w:val="24"/>
          <w:szCs w:val="24"/>
          <w:lang w:val="en-US"/>
        </w:rPr>
        <w:t>februarie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</w:p>
    <w:p w14:paraId="6B6E0323" w14:textId="77777777" w:rsidR="00C21830" w:rsidRPr="004C08A1" w:rsidRDefault="00C21830" w:rsidP="00C2183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08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22.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en-US"/>
        </w:rPr>
        <w:t>Voronin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V., 50%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4C08A1">
        <w:rPr>
          <w:rFonts w:ascii="Times New Roman" w:hAnsi="Times New Roman" w:cs="Times New Roman"/>
          <w:b/>
          <w:sz w:val="24"/>
          <w:szCs w:val="24"/>
          <w:lang w:val="en-US"/>
        </w:rPr>
        <w:t>luna</w:t>
      </w:r>
      <w:proofErr w:type="spellEnd"/>
      <w:proofErr w:type="gramEnd"/>
      <w:r w:rsidRPr="004C08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en-US"/>
        </w:rPr>
        <w:t>februarie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</w:p>
    <w:p w14:paraId="767B36BE" w14:textId="77777777" w:rsidR="00C21830" w:rsidRPr="004C08A1" w:rsidRDefault="00C21830" w:rsidP="00C21830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23. Tomai I. 50%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luna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februarie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</w:t>
      </w:r>
    </w:p>
    <w:p w14:paraId="6FF01FEA" w14:textId="77777777" w:rsidR="00C21830" w:rsidRPr="004C08A1" w:rsidRDefault="00C21830" w:rsidP="00C21830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24.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Chirtoaca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D. 50%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luna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februarie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</w:t>
      </w:r>
    </w:p>
    <w:p w14:paraId="6A054ED0" w14:textId="77777777" w:rsidR="00C21830" w:rsidRPr="004C08A1" w:rsidRDefault="00C21830" w:rsidP="00C21830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25.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Belostecinic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G. 50%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luna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februarie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</w:t>
      </w:r>
    </w:p>
    <w:p w14:paraId="68AD76AC" w14:textId="77777777" w:rsidR="00C21830" w:rsidRPr="004C08A1" w:rsidRDefault="00C21830" w:rsidP="00C21830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26. Tomai I. 50%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luna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ianuarie</w:t>
      </w:r>
      <w:proofErr w:type="spellEnd"/>
    </w:p>
    <w:p w14:paraId="61AEA103" w14:textId="13A3C56A" w:rsidR="00C21830" w:rsidRPr="004C08A1" w:rsidRDefault="006F05D1" w:rsidP="00C21830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proofErr w:type="spellStart"/>
      <w:r w:rsidRPr="004C08A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În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anul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2016,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sancț</w:t>
      </w:r>
      <w:r w:rsidR="00C21830" w:rsidRPr="004C08A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ionați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au </w:t>
      </w:r>
      <w:proofErr w:type="spellStart"/>
      <w:r w:rsidR="00C21830" w:rsidRPr="004C08A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fost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="00C21830" w:rsidRPr="004C08A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deputații</w:t>
      </w:r>
      <w:proofErr w:type="spellEnd"/>
      <w:r w:rsidR="00C21830" w:rsidRPr="004C08A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:</w:t>
      </w:r>
    </w:p>
    <w:p w14:paraId="0363EBF3" w14:textId="77777777" w:rsidR="00C21830" w:rsidRPr="004C08A1" w:rsidRDefault="00C21830" w:rsidP="00C2183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4C08A1">
        <w:rPr>
          <w:rFonts w:ascii="Times New Roman" w:hAnsi="Times New Roman"/>
          <w:b/>
          <w:sz w:val="24"/>
          <w:szCs w:val="24"/>
        </w:rPr>
        <w:t>Pistrinciuc V., 75% pentru luna februarie;</w:t>
      </w:r>
    </w:p>
    <w:p w14:paraId="2B5F866C" w14:textId="0229B65E" w:rsidR="00C21830" w:rsidRPr="004C08A1" w:rsidRDefault="00C21830" w:rsidP="00C2183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 w:rsidRPr="004C08A1">
        <w:rPr>
          <w:rFonts w:ascii="Times New Roman" w:hAnsi="Times New Roman"/>
          <w:b/>
          <w:sz w:val="24"/>
          <w:szCs w:val="24"/>
          <w:lang w:val="fr-FR"/>
        </w:rPr>
        <w:t>Botnari</w:t>
      </w:r>
      <w:proofErr w:type="spellEnd"/>
      <w:r w:rsidRPr="004C08A1">
        <w:rPr>
          <w:rFonts w:ascii="Times New Roman" w:hAnsi="Times New Roman"/>
          <w:b/>
          <w:sz w:val="24"/>
          <w:szCs w:val="24"/>
          <w:lang w:val="fr-FR"/>
        </w:rPr>
        <w:t xml:space="preserve"> C., 50% </w:t>
      </w:r>
      <w:proofErr w:type="spellStart"/>
      <w:r w:rsidRPr="004C08A1">
        <w:rPr>
          <w:rFonts w:ascii="Times New Roman" w:hAnsi="Times New Roman"/>
          <w:b/>
          <w:sz w:val="24"/>
          <w:szCs w:val="24"/>
          <w:lang w:val="fr-FR"/>
        </w:rPr>
        <w:t>pentru</w:t>
      </w:r>
      <w:proofErr w:type="spellEnd"/>
      <w:r w:rsidRPr="004C08A1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/>
          <w:b/>
          <w:sz w:val="24"/>
          <w:szCs w:val="24"/>
          <w:lang w:val="fr-FR"/>
        </w:rPr>
        <w:t>luna</w:t>
      </w:r>
      <w:proofErr w:type="spellEnd"/>
      <w:r w:rsidRPr="004C08A1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/>
          <w:b/>
          <w:sz w:val="24"/>
          <w:szCs w:val="24"/>
          <w:lang w:val="fr-FR"/>
        </w:rPr>
        <w:t>martie</w:t>
      </w:r>
      <w:proofErr w:type="spellEnd"/>
      <w:r w:rsidR="00F767CA" w:rsidRPr="004C08A1">
        <w:rPr>
          <w:rFonts w:ascii="Times New Roman" w:hAnsi="Times New Roman"/>
          <w:b/>
          <w:sz w:val="24"/>
          <w:szCs w:val="24"/>
          <w:lang w:val="ro-RO"/>
        </w:rPr>
        <w:t>;</w:t>
      </w:r>
    </w:p>
    <w:p w14:paraId="0AB4991B" w14:textId="77777777" w:rsidR="00C21830" w:rsidRPr="004C08A1" w:rsidRDefault="00C21830" w:rsidP="00C2183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 w:rsidRPr="004C08A1">
        <w:rPr>
          <w:rFonts w:ascii="Times New Roman" w:hAnsi="Times New Roman"/>
          <w:b/>
          <w:sz w:val="24"/>
          <w:szCs w:val="24"/>
          <w:lang w:val="fr-FR"/>
        </w:rPr>
        <w:t>Bătrîncea</w:t>
      </w:r>
      <w:proofErr w:type="spellEnd"/>
      <w:r w:rsidRPr="004C08A1">
        <w:rPr>
          <w:rFonts w:ascii="Times New Roman" w:hAnsi="Times New Roman"/>
          <w:b/>
          <w:sz w:val="24"/>
          <w:szCs w:val="24"/>
          <w:lang w:val="fr-FR"/>
        </w:rPr>
        <w:t xml:space="preserve"> V., 50% </w:t>
      </w:r>
      <w:proofErr w:type="spellStart"/>
      <w:r w:rsidRPr="004C08A1">
        <w:rPr>
          <w:rFonts w:ascii="Times New Roman" w:hAnsi="Times New Roman"/>
          <w:b/>
          <w:sz w:val="24"/>
          <w:szCs w:val="24"/>
          <w:lang w:val="fr-FR"/>
        </w:rPr>
        <w:t>pentru</w:t>
      </w:r>
      <w:proofErr w:type="spellEnd"/>
      <w:r w:rsidRPr="004C08A1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/>
          <w:b/>
          <w:sz w:val="24"/>
          <w:szCs w:val="24"/>
          <w:lang w:val="fr-FR"/>
        </w:rPr>
        <w:t>luna</w:t>
      </w:r>
      <w:proofErr w:type="spellEnd"/>
      <w:r w:rsidRPr="004C08A1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/>
          <w:b/>
          <w:sz w:val="24"/>
          <w:szCs w:val="24"/>
          <w:lang w:val="fr-FR"/>
        </w:rPr>
        <w:t>iunie</w:t>
      </w:r>
      <w:proofErr w:type="spellEnd"/>
      <w:r w:rsidRPr="004C08A1">
        <w:rPr>
          <w:rFonts w:ascii="Times New Roman" w:hAnsi="Times New Roman"/>
          <w:b/>
          <w:sz w:val="24"/>
          <w:szCs w:val="24"/>
          <w:lang w:val="fr-FR"/>
        </w:rPr>
        <w:t>;</w:t>
      </w:r>
    </w:p>
    <w:p w14:paraId="4D62594E" w14:textId="77777777" w:rsidR="00C21830" w:rsidRPr="004C08A1" w:rsidRDefault="00C21830" w:rsidP="00C2183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 w:rsidRPr="004C08A1">
        <w:rPr>
          <w:rFonts w:ascii="Times New Roman" w:hAnsi="Times New Roman"/>
          <w:b/>
          <w:sz w:val="24"/>
          <w:szCs w:val="24"/>
          <w:lang w:val="fr-FR"/>
        </w:rPr>
        <w:t>Voronin</w:t>
      </w:r>
      <w:proofErr w:type="spellEnd"/>
      <w:r w:rsidRPr="004C08A1">
        <w:rPr>
          <w:rFonts w:ascii="Times New Roman" w:hAnsi="Times New Roman"/>
          <w:b/>
          <w:sz w:val="24"/>
          <w:szCs w:val="24"/>
          <w:lang w:val="fr-FR"/>
        </w:rPr>
        <w:t xml:space="preserve"> V., 75% </w:t>
      </w:r>
      <w:proofErr w:type="spellStart"/>
      <w:r w:rsidRPr="004C08A1">
        <w:rPr>
          <w:rFonts w:ascii="Times New Roman" w:hAnsi="Times New Roman"/>
          <w:b/>
          <w:sz w:val="24"/>
          <w:szCs w:val="24"/>
          <w:lang w:val="fr-FR"/>
        </w:rPr>
        <w:t>pentru</w:t>
      </w:r>
      <w:proofErr w:type="spellEnd"/>
      <w:r w:rsidRPr="004C08A1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/>
          <w:b/>
          <w:sz w:val="24"/>
          <w:szCs w:val="24"/>
          <w:lang w:val="fr-FR"/>
        </w:rPr>
        <w:t>luna</w:t>
      </w:r>
      <w:proofErr w:type="spellEnd"/>
      <w:r w:rsidRPr="004C08A1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/>
          <w:b/>
          <w:sz w:val="24"/>
          <w:szCs w:val="24"/>
          <w:lang w:val="fr-FR"/>
        </w:rPr>
        <w:t>noiembrie</w:t>
      </w:r>
      <w:proofErr w:type="spellEnd"/>
      <w:r w:rsidRPr="004C08A1">
        <w:rPr>
          <w:rFonts w:ascii="Times New Roman" w:hAnsi="Times New Roman"/>
          <w:b/>
          <w:sz w:val="24"/>
          <w:szCs w:val="24"/>
          <w:lang w:val="fr-FR"/>
        </w:rPr>
        <w:t>;</w:t>
      </w:r>
    </w:p>
    <w:p w14:paraId="5108DD87" w14:textId="77777777" w:rsidR="00C21830" w:rsidRPr="004C08A1" w:rsidRDefault="00C21830" w:rsidP="00C2183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 w:rsidRPr="004C08A1">
        <w:rPr>
          <w:rFonts w:ascii="Times New Roman" w:hAnsi="Times New Roman"/>
          <w:b/>
          <w:sz w:val="24"/>
          <w:szCs w:val="24"/>
          <w:lang w:val="fr-FR"/>
        </w:rPr>
        <w:t>Țîrdea</w:t>
      </w:r>
      <w:proofErr w:type="spellEnd"/>
      <w:r w:rsidRPr="004C08A1">
        <w:rPr>
          <w:rFonts w:ascii="Times New Roman" w:hAnsi="Times New Roman"/>
          <w:b/>
          <w:sz w:val="24"/>
          <w:szCs w:val="24"/>
          <w:lang w:val="fr-FR"/>
        </w:rPr>
        <w:t xml:space="preserve"> B., 50% </w:t>
      </w:r>
      <w:proofErr w:type="spellStart"/>
      <w:r w:rsidRPr="004C08A1">
        <w:rPr>
          <w:rFonts w:ascii="Times New Roman" w:hAnsi="Times New Roman"/>
          <w:b/>
          <w:sz w:val="24"/>
          <w:szCs w:val="24"/>
          <w:lang w:val="fr-FR"/>
        </w:rPr>
        <w:t>pentru</w:t>
      </w:r>
      <w:proofErr w:type="spellEnd"/>
      <w:r w:rsidRPr="004C08A1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/>
          <w:b/>
          <w:sz w:val="24"/>
          <w:szCs w:val="24"/>
          <w:lang w:val="fr-FR"/>
        </w:rPr>
        <w:t>luna</w:t>
      </w:r>
      <w:proofErr w:type="spellEnd"/>
      <w:r w:rsidRPr="004C08A1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/>
          <w:b/>
          <w:sz w:val="24"/>
          <w:szCs w:val="24"/>
          <w:lang w:val="fr-FR"/>
        </w:rPr>
        <w:t>noiembrie</w:t>
      </w:r>
      <w:proofErr w:type="spellEnd"/>
      <w:r w:rsidRPr="004C08A1">
        <w:rPr>
          <w:rFonts w:ascii="Times New Roman" w:hAnsi="Times New Roman"/>
          <w:b/>
          <w:sz w:val="24"/>
          <w:szCs w:val="24"/>
          <w:lang w:val="fr-FR"/>
        </w:rPr>
        <w:t>;</w:t>
      </w:r>
    </w:p>
    <w:p w14:paraId="5C2755DD" w14:textId="77777777" w:rsidR="00C21830" w:rsidRPr="004C08A1" w:rsidRDefault="00C21830" w:rsidP="00C2183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 w:rsidRPr="004C08A1">
        <w:rPr>
          <w:rFonts w:ascii="Times New Roman" w:hAnsi="Times New Roman"/>
          <w:b/>
          <w:sz w:val="24"/>
          <w:szCs w:val="24"/>
          <w:lang w:val="fr-FR"/>
        </w:rPr>
        <w:t>Caraseni</w:t>
      </w:r>
      <w:proofErr w:type="spellEnd"/>
      <w:r w:rsidRPr="004C08A1">
        <w:rPr>
          <w:rFonts w:ascii="Times New Roman" w:hAnsi="Times New Roman"/>
          <w:b/>
          <w:sz w:val="24"/>
          <w:szCs w:val="24"/>
          <w:lang w:val="fr-FR"/>
        </w:rPr>
        <w:t xml:space="preserve"> D., 50% </w:t>
      </w:r>
      <w:proofErr w:type="spellStart"/>
      <w:r w:rsidRPr="004C08A1">
        <w:rPr>
          <w:rFonts w:ascii="Times New Roman" w:hAnsi="Times New Roman"/>
          <w:b/>
          <w:sz w:val="24"/>
          <w:szCs w:val="24"/>
          <w:lang w:val="fr-FR"/>
        </w:rPr>
        <w:t>pentru</w:t>
      </w:r>
      <w:proofErr w:type="spellEnd"/>
      <w:r w:rsidRPr="004C08A1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/>
          <w:b/>
          <w:sz w:val="24"/>
          <w:szCs w:val="24"/>
          <w:lang w:val="fr-FR"/>
        </w:rPr>
        <w:t>luna</w:t>
      </w:r>
      <w:proofErr w:type="spellEnd"/>
      <w:r w:rsidRPr="004C08A1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/>
          <w:b/>
          <w:sz w:val="24"/>
          <w:szCs w:val="24"/>
          <w:lang w:val="fr-FR"/>
        </w:rPr>
        <w:t>noiembrie</w:t>
      </w:r>
      <w:proofErr w:type="spellEnd"/>
      <w:r w:rsidRPr="004C08A1">
        <w:rPr>
          <w:rFonts w:ascii="Times New Roman" w:hAnsi="Times New Roman"/>
          <w:b/>
          <w:sz w:val="24"/>
          <w:szCs w:val="24"/>
          <w:lang w:val="fr-FR"/>
        </w:rPr>
        <w:t xml:space="preserve">. </w:t>
      </w:r>
    </w:p>
    <w:p w14:paraId="6C15E69C" w14:textId="77777777" w:rsidR="00C21830" w:rsidRPr="004C08A1" w:rsidRDefault="00C21830" w:rsidP="00C21830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F3CDB05" w14:textId="77777777" w:rsidR="007C39EC" w:rsidRPr="004C08A1" w:rsidRDefault="007C39EC" w:rsidP="007C3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4C08A1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Care este salariul și îndemnizațiile lunare ale unui deputat în 2016 și la ce sumă se ridică sancțiunea de 50% și 75% din salariu și îndemnizații aplicată în caz de absențe nemotivate repetate de la ședințele plenare și ale comisiilor parlamentare</w:t>
      </w:r>
    </w:p>
    <w:p w14:paraId="7CAB1B77" w14:textId="77777777" w:rsidR="00DC3805" w:rsidRPr="004C08A1" w:rsidRDefault="00DC3805" w:rsidP="007C3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14:paraId="3C0CBDB6" w14:textId="4FD6B087" w:rsidR="001048E0" w:rsidRPr="004C08A1" w:rsidRDefault="00C21830" w:rsidP="001048E0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</w:pP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Sancțiunile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50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75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procente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se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aplică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plata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salariului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lunar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îndemnizației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lunare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transport.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Sancțiunea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50% </w:t>
      </w:r>
      <w:proofErr w:type="spellStart"/>
      <w:r w:rsidRPr="004C08A1">
        <w:rPr>
          <w:rFonts w:ascii="Times New Roman" w:hAnsi="Times New Roman" w:cs="Times New Roman"/>
          <w:b/>
          <w:bCs/>
          <w:sz w:val="24"/>
          <w:szCs w:val="24"/>
          <w:lang w:val="fr-FR"/>
        </w:rPr>
        <w:t>din</w:t>
      </w:r>
      <w:proofErr w:type="spellEnd"/>
      <w:r w:rsidRPr="004C08A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bCs/>
          <w:sz w:val="24"/>
          <w:szCs w:val="24"/>
          <w:lang w:val="fr-FR"/>
        </w:rPr>
        <w:t>salariul</w:t>
      </w:r>
      <w:proofErr w:type="spellEnd"/>
      <w:r w:rsidRPr="004C08A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bCs/>
          <w:sz w:val="24"/>
          <w:szCs w:val="24"/>
          <w:lang w:val="fr-FR"/>
        </w:rPr>
        <w:t>deputatului</w:t>
      </w:r>
      <w:proofErr w:type="spellEnd"/>
      <w:r w:rsidRPr="004C08A1">
        <w:rPr>
          <w:rFonts w:ascii="Times New Roman" w:hAnsi="Times New Roman" w:cs="Times New Roman"/>
          <w:b/>
          <w:bCs/>
          <w:sz w:val="24"/>
          <w:szCs w:val="24"/>
          <w:lang w:val="fr-FR"/>
        </w:rPr>
        <w:t>,</w:t>
      </w: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membru al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comisiei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permanente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constituie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094A37" w:rsidRPr="004C08A1">
        <w:rPr>
          <w:rFonts w:ascii="Times New Roman" w:hAnsi="Times New Roman" w:cs="Times New Roman"/>
          <w:b/>
          <w:sz w:val="24"/>
          <w:szCs w:val="24"/>
          <w:lang w:val="fr-FR"/>
        </w:rPr>
        <w:t>–</w:t>
      </w: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5</w:t>
      </w:r>
      <w:r w:rsidR="00094A37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751 lei (11</w:t>
      </w:r>
      <w:r w:rsidR="00094A37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502 lei x 50%), 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iar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sancțiunea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75 %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consti</w:t>
      </w:r>
      <w:r w:rsidR="00094A37" w:rsidRPr="004C08A1">
        <w:rPr>
          <w:rFonts w:ascii="Times New Roman" w:hAnsi="Times New Roman" w:cs="Times New Roman"/>
          <w:b/>
          <w:sz w:val="24"/>
          <w:szCs w:val="24"/>
          <w:lang w:val="fr-FR"/>
        </w:rPr>
        <w:t>tuie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8</w:t>
      </w:r>
      <w:r w:rsidR="00094A37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626,50 lei (11</w:t>
      </w:r>
      <w:r w:rsidR="00094A37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502 lei x 75%).</w:t>
      </w:r>
      <w:r w:rsidR="00671934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Sancțiunea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50 % </w:t>
      </w:r>
      <w:proofErr w:type="spellStart"/>
      <w:r w:rsidRPr="004C08A1">
        <w:rPr>
          <w:rFonts w:ascii="Times New Roman" w:hAnsi="Times New Roman" w:cs="Times New Roman"/>
          <w:b/>
          <w:bCs/>
          <w:sz w:val="24"/>
          <w:szCs w:val="24"/>
          <w:lang w:val="fr-FR"/>
        </w:rPr>
        <w:t>din</w:t>
      </w:r>
      <w:proofErr w:type="spellEnd"/>
      <w:r w:rsidRPr="004C08A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bCs/>
          <w:sz w:val="24"/>
          <w:szCs w:val="24"/>
          <w:lang w:val="fr-FR"/>
        </w:rPr>
        <w:t>indemnizația</w:t>
      </w:r>
      <w:proofErr w:type="spellEnd"/>
      <w:r w:rsidRPr="004C08A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bCs/>
          <w:sz w:val="24"/>
          <w:szCs w:val="24"/>
          <w:lang w:val="fr-FR"/>
        </w:rPr>
        <w:t>lunară</w:t>
      </w:r>
      <w:proofErr w:type="spellEnd"/>
      <w:r w:rsidRPr="004C08A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 w:rsidRPr="004C08A1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transport</w:t>
      </w: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 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constituie</w:t>
      </w:r>
      <w:proofErr w:type="spellEnd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</w:t>
      </w:r>
      <w:r w:rsidR="00094A37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500 lei (5</w:t>
      </w:r>
      <w:r w:rsidR="00094A37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000 lei x 50%)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și</w:t>
      </w:r>
      <w:proofErr w:type="spellEnd"/>
      <w:r w:rsidR="00094A37" w:rsidRPr="004C08A1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respectiv</w:t>
      </w:r>
      <w:proofErr w:type="spellEnd"/>
      <w:r w:rsidR="00094A37" w:rsidRPr="004C08A1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75 % - 3</w:t>
      </w:r>
      <w:r w:rsidR="00094A37" w:rsidRPr="004C08A1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4C08A1">
        <w:rPr>
          <w:rFonts w:ascii="Times New Roman" w:hAnsi="Times New Roman" w:cs="Times New Roman"/>
          <w:b/>
          <w:sz w:val="24"/>
          <w:szCs w:val="24"/>
          <w:lang w:val="fr-FR"/>
        </w:rPr>
        <w:t>750 lei.</w:t>
      </w:r>
      <w:r w:rsidR="001048E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(…) </w:t>
      </w:r>
      <w:r w:rsidR="001048E0" w:rsidRPr="004C08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Totodată, menționăm că deputații nu primesc indemnizația de 50 de lei pentru ședințele la care nu sunt prezenți fără a se lua în calcul motivul absenței. </w:t>
      </w:r>
    </w:p>
    <w:sectPr w:rsidR="001048E0" w:rsidRPr="004C08A1" w:rsidSect="00ED7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F272E"/>
    <w:multiLevelType w:val="multilevel"/>
    <w:tmpl w:val="8946D772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621430"/>
    <w:multiLevelType w:val="hybridMultilevel"/>
    <w:tmpl w:val="7FC2D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03611"/>
    <w:multiLevelType w:val="multilevel"/>
    <w:tmpl w:val="CEB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0A"/>
    <w:rsid w:val="00094A37"/>
    <w:rsid w:val="000B3FA0"/>
    <w:rsid w:val="001048E0"/>
    <w:rsid w:val="00166E6A"/>
    <w:rsid w:val="001A7408"/>
    <w:rsid w:val="001F59D8"/>
    <w:rsid w:val="003764E1"/>
    <w:rsid w:val="003B290A"/>
    <w:rsid w:val="0048019B"/>
    <w:rsid w:val="004C08A1"/>
    <w:rsid w:val="00547CBD"/>
    <w:rsid w:val="005C5E39"/>
    <w:rsid w:val="005D5B9B"/>
    <w:rsid w:val="005E6CEB"/>
    <w:rsid w:val="005F770D"/>
    <w:rsid w:val="00603011"/>
    <w:rsid w:val="00671934"/>
    <w:rsid w:val="006835A7"/>
    <w:rsid w:val="006A7370"/>
    <w:rsid w:val="006F05D1"/>
    <w:rsid w:val="007C39EC"/>
    <w:rsid w:val="008A5349"/>
    <w:rsid w:val="008A7F2C"/>
    <w:rsid w:val="008C75CF"/>
    <w:rsid w:val="00C21830"/>
    <w:rsid w:val="00C3675B"/>
    <w:rsid w:val="00C62A7B"/>
    <w:rsid w:val="00C73AB4"/>
    <w:rsid w:val="00CC2D0D"/>
    <w:rsid w:val="00D12025"/>
    <w:rsid w:val="00DC3805"/>
    <w:rsid w:val="00E5400D"/>
    <w:rsid w:val="00ED758D"/>
    <w:rsid w:val="00F7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3CC0C"/>
  <w15:docId w15:val="{FC6DB8A4-B8B4-4C9A-ADAB-C2712F9A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B290A"/>
  </w:style>
  <w:style w:type="paragraph" w:customStyle="1" w:styleId="m-6428126718966079854msolistparagraph">
    <w:name w:val="m_-6428126718966079854msolistparagraph"/>
    <w:basedOn w:val="Normal"/>
    <w:rsid w:val="003B2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21830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1830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2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D366BA4E.dotm</Template>
  <TotalTime>1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Eftode Alexandru</cp:lastModifiedBy>
  <cp:revision>2</cp:revision>
  <dcterms:created xsi:type="dcterms:W3CDTF">2017-02-16T15:35:00Z</dcterms:created>
  <dcterms:modified xsi:type="dcterms:W3CDTF">2017-02-16T15:35:00Z</dcterms:modified>
</cp:coreProperties>
</file>